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5FA2C" w14:textId="77777777" w:rsidR="00104DBC" w:rsidRDefault="00104DBC" w:rsidP="00104DBC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 ЯРОСЛАВСКОЙ ОБЛАСТИ</w:t>
      </w:r>
    </w:p>
    <w:p w14:paraId="373B4BD7" w14:textId="77777777" w:rsidR="00104DBC" w:rsidRDefault="00104DBC" w:rsidP="00104DBC">
      <w:pPr>
        <w:jc w:val="center"/>
        <w:rPr>
          <w:sz w:val="32"/>
          <w:szCs w:val="32"/>
        </w:rPr>
      </w:pPr>
    </w:p>
    <w:p w14:paraId="78D9597C" w14:textId="77777777" w:rsidR="00104DBC" w:rsidRDefault="00104DBC" w:rsidP="00104DBC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14:paraId="454AD6D8" w14:textId="77777777" w:rsidR="00104DBC" w:rsidRDefault="00104DBC" w:rsidP="00104DBC">
      <w:pPr>
        <w:rPr>
          <w:szCs w:val="28"/>
        </w:rPr>
      </w:pPr>
    </w:p>
    <w:p w14:paraId="6320EC6A" w14:textId="77777777" w:rsidR="00104DBC" w:rsidRDefault="00104DBC" w:rsidP="00104DBC"/>
    <w:p w14:paraId="011A9772" w14:textId="253E1CEC" w:rsidR="00104DBC" w:rsidRDefault="00104DBC" w:rsidP="00104DBC">
      <w:pPr>
        <w:ind w:firstLine="0"/>
      </w:pPr>
      <w:r>
        <w:t>от 18.12.2024 № 1349-п</w:t>
      </w:r>
    </w:p>
    <w:p w14:paraId="7430AA55" w14:textId="77777777" w:rsidR="00104DBC" w:rsidRDefault="00104DBC" w:rsidP="00104DBC">
      <w:pPr>
        <w:ind w:right="5101" w:firstLine="0"/>
      </w:pPr>
      <w:r>
        <w:t>г. Ярославль</w:t>
      </w:r>
    </w:p>
    <w:p w14:paraId="388B0AD2" w14:textId="77777777" w:rsidR="00BB38FE" w:rsidRPr="00EE2666" w:rsidRDefault="00BB38FE" w:rsidP="001B6AAD">
      <w:pPr>
        <w:ind w:right="5101"/>
        <w:jc w:val="both"/>
        <w:rPr>
          <w:rFonts w:cs="Times New Roman"/>
          <w:szCs w:val="28"/>
        </w:rPr>
      </w:pPr>
    </w:p>
    <w:p w14:paraId="492AE644" w14:textId="77777777" w:rsidR="00E317C5" w:rsidRPr="00EE2666" w:rsidRDefault="00E317C5" w:rsidP="001B6AAD">
      <w:pPr>
        <w:ind w:right="5101"/>
        <w:jc w:val="both"/>
        <w:rPr>
          <w:rFonts w:cs="Times New Roman"/>
          <w:szCs w:val="28"/>
        </w:rPr>
      </w:pPr>
    </w:p>
    <w:p w14:paraId="0DD09F97" w14:textId="77777777" w:rsidR="00E317C5" w:rsidRPr="00EE2666" w:rsidRDefault="00E317C5" w:rsidP="001B6AAD">
      <w:pPr>
        <w:ind w:right="5101"/>
        <w:jc w:val="both"/>
        <w:rPr>
          <w:rFonts w:cs="Times New Roman"/>
          <w:szCs w:val="28"/>
        </w:rPr>
      </w:pPr>
    </w:p>
    <w:p w14:paraId="3D4C027B" w14:textId="77777777" w:rsidR="00D605DD" w:rsidRDefault="00A85E0B" w:rsidP="003F3C2C">
      <w:pPr>
        <w:spacing w:line="235" w:lineRule="auto"/>
        <w:ind w:right="5103" w:firstLine="0"/>
        <w:rPr>
          <w:rFonts w:cs="Times New Roman"/>
          <w:szCs w:val="28"/>
        </w:rPr>
      </w:pPr>
      <w:r w:rsidRPr="00EE2666">
        <w:rPr>
          <w:rFonts w:cs="Times New Roman"/>
          <w:szCs w:val="28"/>
        </w:rPr>
        <w:t>О внесении изменений</w:t>
      </w:r>
      <w:r w:rsidR="004B4EAF" w:rsidRPr="00EE2666">
        <w:rPr>
          <w:rFonts w:cs="Times New Roman"/>
          <w:szCs w:val="28"/>
        </w:rPr>
        <w:t xml:space="preserve"> в</w:t>
      </w:r>
      <w:r w:rsidR="00CC2DA2">
        <w:rPr>
          <w:rFonts w:cs="Times New Roman"/>
          <w:szCs w:val="28"/>
        </w:rPr>
        <w:t> </w:t>
      </w:r>
      <w:r w:rsidR="004B4EAF" w:rsidRPr="00EE2666">
        <w:rPr>
          <w:rFonts w:cs="Times New Roman"/>
          <w:szCs w:val="28"/>
        </w:rPr>
        <w:t xml:space="preserve">постановление Правительства </w:t>
      </w:r>
      <w:r w:rsidR="00D605DD" w:rsidRPr="00D605DD">
        <w:rPr>
          <w:rFonts w:cs="Times New Roman"/>
          <w:szCs w:val="28"/>
        </w:rPr>
        <w:t xml:space="preserve">Ярославской </w:t>
      </w:r>
      <w:r w:rsidR="004B4EAF" w:rsidRPr="00EE2666">
        <w:rPr>
          <w:rFonts w:cs="Times New Roman"/>
          <w:szCs w:val="28"/>
        </w:rPr>
        <w:t xml:space="preserve">области </w:t>
      </w:r>
    </w:p>
    <w:p w14:paraId="17871204" w14:textId="7B1059A5" w:rsidR="001B6AAD" w:rsidRPr="00EE2666" w:rsidRDefault="008805EC" w:rsidP="003F3C2C">
      <w:pPr>
        <w:spacing w:line="235" w:lineRule="auto"/>
        <w:ind w:righ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11.11.2016 № 1205-п</w:t>
      </w:r>
    </w:p>
    <w:p w14:paraId="33CAD2BC" w14:textId="77777777" w:rsidR="001B6AAD" w:rsidRPr="00EE2666" w:rsidRDefault="001B6AAD" w:rsidP="003F3C2C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07034161" w14:textId="77777777" w:rsidR="001B6AAD" w:rsidRPr="00EE2666" w:rsidRDefault="001B6AAD" w:rsidP="003F3C2C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22EFD9DE" w14:textId="3953E0C6" w:rsidR="00B3512C" w:rsidRPr="00EE2666" w:rsidRDefault="00B3512C" w:rsidP="003F3C2C">
      <w:pPr>
        <w:spacing w:line="235" w:lineRule="auto"/>
        <w:ind w:firstLine="0"/>
        <w:jc w:val="both"/>
        <w:rPr>
          <w:rFonts w:cs="Times New Roman"/>
          <w:szCs w:val="28"/>
        </w:rPr>
      </w:pPr>
      <w:r w:rsidRPr="00EE2666">
        <w:rPr>
          <w:rFonts w:cs="Times New Roman"/>
          <w:szCs w:val="28"/>
        </w:rPr>
        <w:t xml:space="preserve">ПРАВИТЕЛЬСТВО </w:t>
      </w:r>
      <w:r w:rsidR="00E4566B">
        <w:rPr>
          <w:rFonts w:cs="Times New Roman"/>
          <w:szCs w:val="28"/>
        </w:rPr>
        <w:t xml:space="preserve">ЯРОСЛАВСКОЙ </w:t>
      </w:r>
      <w:r w:rsidRPr="00EE2666">
        <w:rPr>
          <w:rFonts w:cs="Times New Roman"/>
          <w:szCs w:val="28"/>
        </w:rPr>
        <w:t>ОБЛАСТИ ПОСТАНОВЛЯЕТ:</w:t>
      </w:r>
    </w:p>
    <w:p w14:paraId="6BDC52C5" w14:textId="03175A6C" w:rsidR="00AA4081" w:rsidRPr="00F568B8" w:rsidRDefault="00AA4081" w:rsidP="00AA4081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1. Внести в Положение о министерстве спорта Ярославской области, утвержденное постановлением Правительства Ярославской области от 11.11.2016 № 1205</w:t>
      </w:r>
      <w:r w:rsidRPr="00F568B8">
        <w:rPr>
          <w:rFonts w:cs="Times New Roman"/>
          <w:szCs w:val="28"/>
        </w:rPr>
        <w:noBreakHyphen/>
        <w:t xml:space="preserve">п «Об утверждении Положения о министерстве спорта Ярославской области», </w:t>
      </w:r>
      <w:r w:rsidR="00902EEA" w:rsidRPr="00F568B8">
        <w:rPr>
          <w:rFonts w:cs="Times New Roman"/>
          <w:szCs w:val="28"/>
        </w:rPr>
        <w:t>следующие изменения:</w:t>
      </w:r>
    </w:p>
    <w:p w14:paraId="1014897F" w14:textId="3709CC53" w:rsidR="00902EEA" w:rsidRPr="00F568B8" w:rsidRDefault="00902EEA" w:rsidP="00902EEA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1.1. Пункт 2.2 раздела 2 изложить в следующей редакции:</w:t>
      </w:r>
    </w:p>
    <w:p w14:paraId="7EEB8EEC" w14:textId="67A7F592" w:rsidR="00902EEA" w:rsidRPr="00F568B8" w:rsidRDefault="00902EEA" w:rsidP="00902EEA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 xml:space="preserve">«2.2. Развитие и обеспечение доступности массового спорта, содействие развитию спорта высших достижений, профессионального спорта, развитие детско-юношеского спорта (включая школьный спорт), студенческого спорта, </w:t>
      </w:r>
      <w:r w:rsidR="00F568B8" w:rsidRPr="00F568B8">
        <w:rPr>
          <w:rFonts w:cs="Times New Roman"/>
          <w:szCs w:val="28"/>
        </w:rPr>
        <w:t>реализация мер по развитию физической кул</w:t>
      </w:r>
      <w:r w:rsidR="00DF589A">
        <w:rPr>
          <w:rFonts w:cs="Times New Roman"/>
          <w:szCs w:val="28"/>
        </w:rPr>
        <w:t>ьтуры и спорта инвалидов, лиц с </w:t>
      </w:r>
      <w:r w:rsidR="00F568B8" w:rsidRPr="00F568B8">
        <w:rPr>
          <w:rFonts w:cs="Times New Roman"/>
          <w:szCs w:val="28"/>
        </w:rPr>
        <w:t>ограниченными возможностями здоровья, адаптивной физической культуры и адаптивного спорта в Ярославской области.</w:t>
      </w:r>
      <w:r w:rsidRPr="00F568B8">
        <w:rPr>
          <w:rFonts w:cs="Times New Roman"/>
          <w:szCs w:val="28"/>
        </w:rPr>
        <w:t>».</w:t>
      </w:r>
    </w:p>
    <w:p w14:paraId="6A7EC300" w14:textId="7F51CA87" w:rsidR="00100864" w:rsidRPr="00F568B8" w:rsidRDefault="00100864" w:rsidP="00902EEA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1.2. В разделе 3:</w:t>
      </w:r>
    </w:p>
    <w:p w14:paraId="4563D23A" w14:textId="566DB090" w:rsidR="005E401C" w:rsidRDefault="00F568B8" w:rsidP="005E401C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1.2.1. </w:t>
      </w:r>
      <w:r w:rsidR="005E401C">
        <w:rPr>
          <w:rFonts w:cs="Times New Roman"/>
          <w:szCs w:val="28"/>
        </w:rPr>
        <w:t xml:space="preserve">В </w:t>
      </w:r>
      <w:r w:rsidR="005E401C" w:rsidRPr="00F568B8">
        <w:rPr>
          <w:rFonts w:cs="Times New Roman"/>
          <w:szCs w:val="28"/>
        </w:rPr>
        <w:t>подпункт</w:t>
      </w:r>
      <w:r w:rsidR="005E401C">
        <w:rPr>
          <w:rFonts w:cs="Times New Roman"/>
          <w:szCs w:val="28"/>
        </w:rPr>
        <w:t>е</w:t>
      </w:r>
      <w:r w:rsidR="005E401C" w:rsidRPr="00F568B8">
        <w:rPr>
          <w:rFonts w:cs="Times New Roman"/>
          <w:szCs w:val="28"/>
        </w:rPr>
        <w:t xml:space="preserve"> 3.1.2</w:t>
      </w:r>
      <w:r w:rsidR="005E401C">
        <w:rPr>
          <w:rFonts w:cs="Times New Roman"/>
          <w:szCs w:val="28"/>
        </w:rPr>
        <w:t xml:space="preserve"> пункта 3.1:</w:t>
      </w:r>
    </w:p>
    <w:p w14:paraId="4A87CC96" w14:textId="120D63AA" w:rsidR="005E401C" w:rsidRPr="00F568B8" w:rsidRDefault="005E401C" w:rsidP="005E401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 абзаце первом слова «</w:t>
      </w:r>
      <w:r w:rsidRPr="00695A27">
        <w:rPr>
          <w:rFonts w:cs="Times New Roman"/>
          <w:szCs w:val="28"/>
        </w:rPr>
        <w:t>спорта высших достижений, массового с</w:t>
      </w:r>
      <w:r>
        <w:rPr>
          <w:rFonts w:cs="Times New Roman"/>
          <w:szCs w:val="28"/>
        </w:rPr>
        <w:t>порта, детско-юношеского спорта» заменить словами «</w:t>
      </w:r>
      <w:r w:rsidRPr="00F568B8">
        <w:rPr>
          <w:rFonts w:cs="Times New Roman"/>
          <w:szCs w:val="28"/>
        </w:rPr>
        <w:t>и обеспечения доступности массового спорта, содействия развити</w:t>
      </w:r>
      <w:r>
        <w:rPr>
          <w:rFonts w:cs="Times New Roman"/>
          <w:szCs w:val="28"/>
        </w:rPr>
        <w:t>ю</w:t>
      </w:r>
      <w:r w:rsidRPr="00F568B8">
        <w:rPr>
          <w:rFonts w:cs="Times New Roman"/>
          <w:szCs w:val="28"/>
        </w:rPr>
        <w:t xml:space="preserve"> спорта высших достижений, профессионального спорта, развития детско-юношеского спорта</w:t>
      </w:r>
      <w:r>
        <w:rPr>
          <w:rFonts w:cs="Times New Roman"/>
          <w:szCs w:val="28"/>
        </w:rPr>
        <w:t>», слова «</w:t>
      </w:r>
      <w:r w:rsidRPr="00695A27">
        <w:rPr>
          <w:rFonts w:cs="Times New Roman"/>
          <w:szCs w:val="28"/>
        </w:rPr>
        <w:t>спорта инвалидов и лиц с ограниченными возможностями здоровья</w:t>
      </w:r>
      <w:r>
        <w:rPr>
          <w:rFonts w:cs="Times New Roman"/>
          <w:szCs w:val="28"/>
        </w:rPr>
        <w:t>» заменить словами «</w:t>
      </w:r>
      <w:r w:rsidRPr="00F568B8">
        <w:rPr>
          <w:rFonts w:cs="Times New Roman"/>
          <w:szCs w:val="28"/>
        </w:rPr>
        <w:t>реализации мер по развитию физической культуры и 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cs="Times New Roman"/>
          <w:szCs w:val="28"/>
        </w:rPr>
        <w:t>»;</w:t>
      </w:r>
    </w:p>
    <w:p w14:paraId="5B730B9D" w14:textId="191CD77F" w:rsidR="00F568B8" w:rsidRPr="00F568B8" w:rsidRDefault="00F568B8" w:rsidP="00902EEA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- подпункт 3.1.2.4 изложить в следующей редакции:</w:t>
      </w:r>
    </w:p>
    <w:p w14:paraId="3DF9D8C9" w14:textId="5242900B" w:rsidR="00F568B8" w:rsidRPr="00F568B8" w:rsidRDefault="00F568B8" w:rsidP="00902EEA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 xml:space="preserve">«3.1.2.4. Участвует в подготовке программ развития видов спорта в Российской Федерации в части включения в них мероприятий по развитию детско-юношеского спорта (включая школьный спорт), массового спорта, спорта инвалидов и лиц с ограниченными возможностями здоровья, </w:t>
      </w:r>
      <w:r w:rsidRPr="00F568B8">
        <w:rPr>
          <w:rFonts w:cs="Times New Roman"/>
          <w:szCs w:val="28"/>
        </w:rPr>
        <w:lastRenderedPageBreak/>
        <w:t>адаптивной физической культуры и адаптивного спорта в Ярославской области.».</w:t>
      </w:r>
    </w:p>
    <w:p w14:paraId="02868DC9" w14:textId="77777777" w:rsidR="005E401C" w:rsidRDefault="00100864" w:rsidP="00902EEA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1.2.2. </w:t>
      </w:r>
      <w:r w:rsidR="005E401C">
        <w:rPr>
          <w:rFonts w:cs="Times New Roman"/>
          <w:szCs w:val="28"/>
        </w:rPr>
        <w:t>В пункте 3.2:</w:t>
      </w:r>
    </w:p>
    <w:p w14:paraId="1C58EABE" w14:textId="69ED3713" w:rsidR="00100864" w:rsidRPr="00F568B8" w:rsidRDefault="005E401C" w:rsidP="00902EE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</w:t>
      </w:r>
      <w:r w:rsidR="00100864" w:rsidRPr="00F568B8">
        <w:rPr>
          <w:rFonts w:cs="Times New Roman"/>
          <w:szCs w:val="28"/>
        </w:rPr>
        <w:t>одпункт 3.2.24 изложить в следующей редакции:</w:t>
      </w:r>
    </w:p>
    <w:p w14:paraId="0A5896C2" w14:textId="491B59CE" w:rsidR="00100864" w:rsidRPr="00F87747" w:rsidRDefault="00100864" w:rsidP="0010086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«3.2.24. Проводит мероприятия по предупреждению терроризма и экстремизма, минимизации и (или) ликвидации их последствий в соответствии с решениями антитеррористической комиссии в Ярославской области, организует и реализует мероприятия, включенные в план министерства по реализации Комплексного плана противодействия идеологии терроризма в Российской Феде</w:t>
      </w:r>
      <w:r w:rsidR="00F568B8" w:rsidRPr="00F568B8">
        <w:rPr>
          <w:rFonts w:cs="Times New Roman"/>
          <w:szCs w:val="28"/>
        </w:rPr>
        <w:t>рации на соответствующий год, и </w:t>
      </w:r>
      <w:r w:rsidRPr="00F568B8">
        <w:rPr>
          <w:rFonts w:cs="Times New Roman"/>
          <w:szCs w:val="28"/>
        </w:rPr>
        <w:t>другие мероприятия по противод</w:t>
      </w:r>
      <w:r w:rsidR="00F568B8" w:rsidRPr="00F568B8">
        <w:rPr>
          <w:rFonts w:cs="Times New Roman"/>
          <w:szCs w:val="28"/>
        </w:rPr>
        <w:t>ействию идеологии терроризма на </w:t>
      </w:r>
      <w:r w:rsidRPr="00F568B8">
        <w:rPr>
          <w:rFonts w:cs="Times New Roman"/>
          <w:szCs w:val="28"/>
        </w:rPr>
        <w:t>территории Ярославской области.»</w:t>
      </w:r>
      <w:r w:rsidR="00F87747">
        <w:rPr>
          <w:rFonts w:cs="Times New Roman"/>
          <w:szCs w:val="28"/>
        </w:rPr>
        <w:t>;</w:t>
      </w:r>
    </w:p>
    <w:p w14:paraId="07DA5381" w14:textId="6B4EC570" w:rsidR="00100864" w:rsidRPr="00F568B8" w:rsidRDefault="005E401C" w:rsidP="0010086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д</w:t>
      </w:r>
      <w:r w:rsidR="00100864" w:rsidRPr="00F568B8">
        <w:rPr>
          <w:rFonts w:cs="Times New Roman"/>
          <w:szCs w:val="28"/>
        </w:rPr>
        <w:t>ополнить подпунктом 3.2.28 следующего содержания:</w:t>
      </w:r>
    </w:p>
    <w:p w14:paraId="48F39102" w14:textId="77777777" w:rsidR="00100864" w:rsidRPr="00F568B8" w:rsidRDefault="00100864" w:rsidP="0010086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«3.2.28. Проводит мероприятия по защите информации, направленные на:</w:t>
      </w:r>
    </w:p>
    <w:p w14:paraId="2D41378B" w14:textId="3094A846" w:rsidR="00100864" w:rsidRPr="00F568B8" w:rsidRDefault="00100864" w:rsidP="0010086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- 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14:paraId="39FCA537" w14:textId="21C344FD" w:rsidR="00100864" w:rsidRPr="00F568B8" w:rsidRDefault="00100864" w:rsidP="0010086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- соблюдение конфиденциальности информации ограниченного доступа;</w:t>
      </w:r>
    </w:p>
    <w:p w14:paraId="28101249" w14:textId="5ED99636" w:rsidR="00100864" w:rsidRPr="00F568B8" w:rsidRDefault="00100864" w:rsidP="0010086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- реализацию права на доступ к информации.».</w:t>
      </w:r>
    </w:p>
    <w:p w14:paraId="093B82B1" w14:textId="645BA938" w:rsidR="00100864" w:rsidRPr="00F568B8" w:rsidRDefault="00100864" w:rsidP="0010086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1.3. В разделе 5:</w:t>
      </w:r>
    </w:p>
    <w:p w14:paraId="2B77C0C8" w14:textId="3D13B84A" w:rsidR="00100864" w:rsidRDefault="00100864" w:rsidP="0010086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 xml:space="preserve">1.3.1. Пункт 5.1 </w:t>
      </w:r>
      <w:r w:rsidR="006C1FCA">
        <w:rPr>
          <w:rFonts w:cs="Times New Roman"/>
          <w:szCs w:val="28"/>
        </w:rPr>
        <w:t>изложить в следующей редакции</w:t>
      </w:r>
      <w:r w:rsidRPr="00F568B8">
        <w:rPr>
          <w:rFonts w:cs="Times New Roman"/>
          <w:szCs w:val="28"/>
        </w:rPr>
        <w:t>:</w:t>
      </w:r>
    </w:p>
    <w:p w14:paraId="1AD5E180" w14:textId="4DBE8141" w:rsidR="006C1FCA" w:rsidRPr="006C1FCA" w:rsidRDefault="006C1FCA" w:rsidP="006C1FC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«5.1. </w:t>
      </w:r>
      <w:r w:rsidRPr="006C1FCA">
        <w:rPr>
          <w:rFonts w:cs="Times New Roman"/>
          <w:szCs w:val="28"/>
        </w:rPr>
        <w:t xml:space="preserve">Министерство возглавляет министр спорта Ярославской области, назначаемый </w:t>
      </w:r>
      <w:r>
        <w:rPr>
          <w:rFonts w:cs="Times New Roman"/>
          <w:szCs w:val="28"/>
        </w:rPr>
        <w:t>на должность и освобождаемый от </w:t>
      </w:r>
      <w:r w:rsidRPr="006C1FCA">
        <w:rPr>
          <w:rFonts w:cs="Times New Roman"/>
          <w:szCs w:val="28"/>
        </w:rPr>
        <w:t xml:space="preserve">должности </w:t>
      </w:r>
      <w:r w:rsidR="00892454">
        <w:rPr>
          <w:rFonts w:cs="Times New Roman"/>
          <w:szCs w:val="28"/>
        </w:rPr>
        <w:t>Губернатором</w:t>
      </w:r>
      <w:r w:rsidRPr="006C1FCA">
        <w:rPr>
          <w:rFonts w:cs="Times New Roman"/>
          <w:szCs w:val="28"/>
        </w:rPr>
        <w:t xml:space="preserve"> Ярославской области.</w:t>
      </w:r>
    </w:p>
    <w:p w14:paraId="108F6485" w14:textId="7C36105F" w:rsidR="00892454" w:rsidRPr="00F568B8" w:rsidRDefault="00892454" w:rsidP="0089245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Министр спорта Ярославской области имеет заместителя, назначаемого на должность и освобождаемого от должности в порядке, установленном законодательством Российской Федерации и Ярославской области.</w:t>
      </w:r>
    </w:p>
    <w:p w14:paraId="680FFAA9" w14:textId="77777777" w:rsidR="00892454" w:rsidRPr="00F568B8" w:rsidRDefault="00892454" w:rsidP="0089245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Заместитель министра спорта Ярославской области действует от имени министерства без доверенности в пределах полномочий, определяемых министром спорта Ярославской области.</w:t>
      </w:r>
    </w:p>
    <w:p w14:paraId="48101603" w14:textId="77777777" w:rsidR="00892454" w:rsidRPr="00F568B8" w:rsidRDefault="00892454" w:rsidP="0089245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В период временного отсутствия министра спорта Ярославской области его обязанности исполняет заместитель министра спорта Ярославской области.</w:t>
      </w:r>
    </w:p>
    <w:p w14:paraId="19D82354" w14:textId="6F79673F" w:rsidR="00940B6A" w:rsidRDefault="00892454" w:rsidP="0089245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При наличии вакантной должности министра спорта Ярославской области решение о возложении обязанностей министра спорта Ярославской области принимается Губернатором Ярославской области.».</w:t>
      </w:r>
    </w:p>
    <w:p w14:paraId="27D00353" w14:textId="77777777" w:rsidR="00665096" w:rsidRDefault="00892454" w:rsidP="006C1FC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1.3.2. </w:t>
      </w:r>
      <w:r w:rsidR="00665096">
        <w:rPr>
          <w:rFonts w:cs="Times New Roman"/>
          <w:szCs w:val="28"/>
        </w:rPr>
        <w:t>В пункте 5.3:</w:t>
      </w:r>
    </w:p>
    <w:p w14:paraId="2256E43D" w14:textId="15FD59C0" w:rsidR="00633A06" w:rsidRDefault="00665096" w:rsidP="006C1FC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а</w:t>
      </w:r>
      <w:r w:rsidR="004C7E9D">
        <w:rPr>
          <w:rFonts w:cs="Times New Roman"/>
          <w:szCs w:val="28"/>
        </w:rPr>
        <w:t>бзац первый</w:t>
      </w:r>
      <w:r w:rsidR="00633A06">
        <w:rPr>
          <w:rFonts w:cs="Times New Roman"/>
          <w:szCs w:val="28"/>
        </w:rPr>
        <w:t xml:space="preserve"> после слов «Ярославско</w:t>
      </w:r>
      <w:r>
        <w:rPr>
          <w:rFonts w:cs="Times New Roman"/>
          <w:szCs w:val="28"/>
        </w:rPr>
        <w:t>й области» дополнить словами «в </w:t>
      </w:r>
      <w:r w:rsidR="007869FB">
        <w:rPr>
          <w:rFonts w:cs="Times New Roman"/>
          <w:szCs w:val="28"/>
        </w:rPr>
        <w:t>установленном порядке»;</w:t>
      </w:r>
    </w:p>
    <w:p w14:paraId="50151E67" w14:textId="631D7E41" w:rsidR="006C1FCA" w:rsidRDefault="00665096" w:rsidP="006C1FC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</w:t>
      </w:r>
      <w:r w:rsidR="00AD44CD">
        <w:rPr>
          <w:rFonts w:cs="Times New Roman"/>
          <w:szCs w:val="28"/>
        </w:rPr>
        <w:t>одпункт 5.3.12 изложить в следующей редакции:</w:t>
      </w:r>
    </w:p>
    <w:p w14:paraId="190013E6" w14:textId="047CAD14" w:rsidR="00AD44CD" w:rsidRPr="00AD44CD" w:rsidRDefault="00AD44CD" w:rsidP="00AD44C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«5.3.12. </w:t>
      </w:r>
      <w:r w:rsidR="00633A06" w:rsidRPr="00633A06">
        <w:rPr>
          <w:rFonts w:cs="Times New Roman"/>
          <w:szCs w:val="28"/>
        </w:rPr>
        <w:t xml:space="preserve">Несет персональную ответственность за достижение значений показателей деятельности министерства, в том числе показателей реализации </w:t>
      </w:r>
      <w:r w:rsidR="00633A06" w:rsidRPr="00633A06">
        <w:rPr>
          <w:rFonts w:cs="Times New Roman"/>
          <w:szCs w:val="28"/>
        </w:rPr>
        <w:lastRenderedPageBreak/>
        <w:t>государственных программ Ярославской области и структурных элементов государственных программ Ярославской области, по которым министерство является ответственным исполнителем</w:t>
      </w:r>
      <w:r w:rsidRPr="00AD44CD">
        <w:rPr>
          <w:rFonts w:cs="Times New Roman"/>
          <w:szCs w:val="28"/>
        </w:rPr>
        <w:t>.</w:t>
      </w:r>
      <w:r w:rsidR="00007FFA">
        <w:rPr>
          <w:rFonts w:cs="Times New Roman"/>
          <w:szCs w:val="28"/>
        </w:rPr>
        <w:t>».</w:t>
      </w:r>
    </w:p>
    <w:p w14:paraId="35A1AA74" w14:textId="625E690E" w:rsidR="00AA4081" w:rsidRPr="00F568B8" w:rsidRDefault="003773D6" w:rsidP="00645F94">
      <w:pPr>
        <w:jc w:val="both"/>
        <w:rPr>
          <w:rFonts w:cs="Times New Roman"/>
          <w:szCs w:val="28"/>
        </w:rPr>
      </w:pPr>
      <w:r w:rsidRPr="00F568B8">
        <w:rPr>
          <w:rFonts w:cs="Times New Roman"/>
          <w:szCs w:val="28"/>
        </w:rPr>
        <w:t>2</w:t>
      </w:r>
      <w:r w:rsidR="00AA4081" w:rsidRPr="00F568B8">
        <w:rPr>
          <w:rFonts w:cs="Times New Roman"/>
          <w:szCs w:val="28"/>
        </w:rPr>
        <w:t>. Постановление вступает в силу с момента его подписания.</w:t>
      </w:r>
    </w:p>
    <w:p w14:paraId="09716401" w14:textId="77777777" w:rsidR="00FA00F4" w:rsidRPr="00EE2666" w:rsidRDefault="00FA00F4" w:rsidP="00FA00F4">
      <w:pPr>
        <w:jc w:val="both"/>
        <w:rPr>
          <w:rFonts w:cs="Times New Roman"/>
          <w:szCs w:val="28"/>
        </w:rPr>
      </w:pPr>
    </w:p>
    <w:p w14:paraId="5E16290B" w14:textId="77777777" w:rsidR="00FA00F4" w:rsidRPr="00EE2666" w:rsidRDefault="00FA00F4" w:rsidP="00FA00F4">
      <w:pPr>
        <w:jc w:val="both"/>
        <w:rPr>
          <w:rFonts w:cs="Times New Roman"/>
          <w:szCs w:val="28"/>
        </w:rPr>
      </w:pPr>
    </w:p>
    <w:p w14:paraId="13316B0F" w14:textId="77777777" w:rsidR="00FA00F4" w:rsidRPr="00EE2666" w:rsidRDefault="00FA00F4" w:rsidP="00FA00F4">
      <w:pPr>
        <w:jc w:val="both"/>
        <w:rPr>
          <w:rFonts w:cs="Times New Roman"/>
          <w:szCs w:val="28"/>
        </w:rPr>
      </w:pPr>
    </w:p>
    <w:p w14:paraId="61364529" w14:textId="77777777" w:rsidR="00E4566B" w:rsidRDefault="00FA00F4" w:rsidP="00C71E8F">
      <w:pPr>
        <w:ind w:firstLine="0"/>
        <w:jc w:val="both"/>
        <w:rPr>
          <w:rFonts w:cs="Times New Roman"/>
          <w:szCs w:val="28"/>
        </w:rPr>
      </w:pPr>
      <w:r w:rsidRPr="00EE2666">
        <w:rPr>
          <w:rFonts w:cs="Times New Roman"/>
          <w:szCs w:val="28"/>
        </w:rPr>
        <w:t xml:space="preserve">Губернатор </w:t>
      </w:r>
    </w:p>
    <w:p w14:paraId="7E3ACC35" w14:textId="60AFAB67" w:rsidR="00E1407E" w:rsidRPr="00EE2666" w:rsidRDefault="00E4566B" w:rsidP="00C71E8F">
      <w:pPr>
        <w:ind w:firstLine="0"/>
        <w:jc w:val="both"/>
        <w:rPr>
          <w:sz w:val="2"/>
          <w:szCs w:val="2"/>
        </w:rPr>
      </w:pPr>
      <w:r>
        <w:rPr>
          <w:rFonts w:cs="Times New Roman"/>
          <w:szCs w:val="28"/>
        </w:rPr>
        <w:t>Ярославской о</w:t>
      </w:r>
      <w:r w:rsidR="00FA00F4" w:rsidRPr="00EE2666">
        <w:rPr>
          <w:rFonts w:cs="Times New Roman"/>
          <w:szCs w:val="28"/>
        </w:rPr>
        <w:t>бласти</w:t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  <w:t>М.Я. Евраев</w:t>
      </w:r>
      <w:r w:rsidR="00AC3AFA">
        <w:rPr>
          <w:sz w:val="2"/>
          <w:szCs w:val="2"/>
        </w:rPr>
        <w:br/>
      </w:r>
    </w:p>
    <w:sectPr w:rsidR="00E1407E" w:rsidRPr="00EE2666" w:rsidSect="001B65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C2DCF" w14:textId="77777777" w:rsidR="003951CC" w:rsidRDefault="003951CC" w:rsidP="00CF5840">
      <w:r>
        <w:separator/>
      </w:r>
    </w:p>
  </w:endnote>
  <w:endnote w:type="continuationSeparator" w:id="0">
    <w:p w14:paraId="306CDB15" w14:textId="77777777" w:rsidR="003951CC" w:rsidRDefault="003951CC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EEEB" w14:textId="77777777" w:rsidR="00AC3AFA" w:rsidRDefault="00AC3A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C3AFA" w14:paraId="6D3CC197" w14:textId="77777777" w:rsidTr="00AC3AFA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151EA54" w14:textId="4EDBABDA" w:rsidR="00AC3AFA" w:rsidRPr="00AC3AFA" w:rsidRDefault="00AC3AFA" w:rsidP="00AC3AF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C3AF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E974B9D" w14:textId="64C7FBEE" w:rsidR="00AC3AFA" w:rsidRPr="00AC3AFA" w:rsidRDefault="00AC3AFA" w:rsidP="00AC3AF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C3AFA">
            <w:rPr>
              <w:rFonts w:cs="Times New Roman"/>
              <w:color w:val="808080"/>
              <w:sz w:val="18"/>
            </w:rPr>
            <w:t xml:space="preserve">Страница </w:t>
          </w:r>
          <w:r w:rsidRPr="00AC3AFA">
            <w:rPr>
              <w:rFonts w:cs="Times New Roman"/>
              <w:color w:val="808080"/>
              <w:sz w:val="18"/>
            </w:rPr>
            <w:fldChar w:fldCharType="begin"/>
          </w:r>
          <w:r w:rsidRPr="00AC3AFA">
            <w:rPr>
              <w:rFonts w:cs="Times New Roman"/>
              <w:color w:val="808080"/>
              <w:sz w:val="18"/>
            </w:rPr>
            <w:instrText xml:space="preserve"> PAGE </w:instrText>
          </w:r>
          <w:r w:rsidRPr="00AC3AFA">
            <w:rPr>
              <w:rFonts w:cs="Times New Roman"/>
              <w:color w:val="808080"/>
              <w:sz w:val="18"/>
            </w:rPr>
            <w:fldChar w:fldCharType="separate"/>
          </w:r>
          <w:r w:rsidRPr="00AC3AFA">
            <w:rPr>
              <w:rFonts w:cs="Times New Roman"/>
              <w:noProof/>
              <w:color w:val="808080"/>
              <w:sz w:val="18"/>
            </w:rPr>
            <w:t>1</w:t>
          </w:r>
          <w:r w:rsidRPr="00AC3AFA">
            <w:rPr>
              <w:rFonts w:cs="Times New Roman"/>
              <w:color w:val="808080"/>
              <w:sz w:val="18"/>
            </w:rPr>
            <w:fldChar w:fldCharType="end"/>
          </w:r>
          <w:r w:rsidRPr="00AC3AFA">
            <w:rPr>
              <w:rFonts w:cs="Times New Roman"/>
              <w:color w:val="808080"/>
              <w:sz w:val="18"/>
            </w:rPr>
            <w:t xml:space="preserve"> из </w:t>
          </w:r>
          <w:r w:rsidRPr="00AC3AFA">
            <w:rPr>
              <w:rFonts w:cs="Times New Roman"/>
              <w:color w:val="808080"/>
              <w:sz w:val="18"/>
            </w:rPr>
            <w:fldChar w:fldCharType="begin"/>
          </w:r>
          <w:r w:rsidRPr="00AC3AF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C3AFA">
            <w:rPr>
              <w:rFonts w:cs="Times New Roman"/>
              <w:color w:val="808080"/>
              <w:sz w:val="18"/>
            </w:rPr>
            <w:fldChar w:fldCharType="separate"/>
          </w:r>
          <w:r w:rsidRPr="00AC3AFA">
            <w:rPr>
              <w:rFonts w:cs="Times New Roman"/>
              <w:noProof/>
              <w:color w:val="808080"/>
              <w:sz w:val="18"/>
            </w:rPr>
            <w:t>3</w:t>
          </w:r>
          <w:r w:rsidRPr="00AC3AFA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DA7FC90" w14:textId="77777777" w:rsidR="00AC3AFA" w:rsidRPr="00AC3AFA" w:rsidRDefault="00AC3AFA" w:rsidP="00AC3A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C3AFA" w14:paraId="2E08872B" w14:textId="77777777" w:rsidTr="00AC3AFA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E6CCA69" w14:textId="18364215" w:rsidR="00AC3AFA" w:rsidRPr="00AC3AFA" w:rsidRDefault="00AC3AFA" w:rsidP="00AC3AF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AC3AF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E9DFD3B" w14:textId="3A2895E6" w:rsidR="00AC3AFA" w:rsidRPr="00AC3AFA" w:rsidRDefault="00AC3AFA" w:rsidP="00AC3AF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C3AFA">
            <w:rPr>
              <w:rFonts w:cs="Times New Roman"/>
              <w:color w:val="808080"/>
              <w:sz w:val="18"/>
            </w:rPr>
            <w:t xml:space="preserve">Страница </w:t>
          </w:r>
          <w:r w:rsidRPr="00AC3AFA">
            <w:rPr>
              <w:rFonts w:cs="Times New Roman"/>
              <w:color w:val="808080"/>
              <w:sz w:val="18"/>
            </w:rPr>
            <w:fldChar w:fldCharType="begin"/>
          </w:r>
          <w:r w:rsidRPr="00AC3AFA">
            <w:rPr>
              <w:rFonts w:cs="Times New Roman"/>
              <w:color w:val="808080"/>
              <w:sz w:val="18"/>
            </w:rPr>
            <w:instrText xml:space="preserve"> PAGE </w:instrText>
          </w:r>
          <w:r w:rsidRPr="00AC3AFA">
            <w:rPr>
              <w:rFonts w:cs="Times New Roman"/>
              <w:color w:val="808080"/>
              <w:sz w:val="18"/>
            </w:rPr>
            <w:fldChar w:fldCharType="separate"/>
          </w:r>
          <w:r w:rsidRPr="00AC3AFA">
            <w:rPr>
              <w:rFonts w:cs="Times New Roman"/>
              <w:noProof/>
              <w:color w:val="808080"/>
              <w:sz w:val="18"/>
            </w:rPr>
            <w:t>1</w:t>
          </w:r>
          <w:r w:rsidRPr="00AC3AFA">
            <w:rPr>
              <w:rFonts w:cs="Times New Roman"/>
              <w:color w:val="808080"/>
              <w:sz w:val="18"/>
            </w:rPr>
            <w:fldChar w:fldCharType="end"/>
          </w:r>
          <w:r w:rsidRPr="00AC3AFA">
            <w:rPr>
              <w:rFonts w:cs="Times New Roman"/>
              <w:color w:val="808080"/>
              <w:sz w:val="18"/>
            </w:rPr>
            <w:t xml:space="preserve"> из </w:t>
          </w:r>
          <w:r w:rsidRPr="00AC3AFA">
            <w:rPr>
              <w:rFonts w:cs="Times New Roman"/>
              <w:color w:val="808080"/>
              <w:sz w:val="18"/>
            </w:rPr>
            <w:fldChar w:fldCharType="begin"/>
          </w:r>
          <w:r w:rsidRPr="00AC3AF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C3AFA">
            <w:rPr>
              <w:rFonts w:cs="Times New Roman"/>
              <w:color w:val="808080"/>
              <w:sz w:val="18"/>
            </w:rPr>
            <w:fldChar w:fldCharType="separate"/>
          </w:r>
          <w:r w:rsidRPr="00AC3AFA">
            <w:rPr>
              <w:rFonts w:cs="Times New Roman"/>
              <w:noProof/>
              <w:color w:val="808080"/>
              <w:sz w:val="18"/>
            </w:rPr>
            <w:t>3</w:t>
          </w:r>
          <w:r w:rsidRPr="00AC3AFA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0580FFD" w14:textId="77777777" w:rsidR="00AC3AFA" w:rsidRPr="00AC3AFA" w:rsidRDefault="00AC3AFA" w:rsidP="00AC3A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F6C2D" w14:textId="77777777" w:rsidR="003951CC" w:rsidRDefault="003951CC" w:rsidP="00CF5840">
      <w:r>
        <w:separator/>
      </w:r>
    </w:p>
  </w:footnote>
  <w:footnote w:type="continuationSeparator" w:id="0">
    <w:p w14:paraId="144AD45C" w14:textId="77777777" w:rsidR="003951CC" w:rsidRDefault="003951CC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BC43A" w14:textId="77777777" w:rsidR="00AC3AFA" w:rsidRDefault="00AC3A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97E7" w14:textId="420B5AF1" w:rsidR="006A65CC" w:rsidRPr="00AC3AFA" w:rsidRDefault="00AC3AFA" w:rsidP="00AC3A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002AE" w14:textId="77777777" w:rsidR="00AC3AFA" w:rsidRDefault="00AC3A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26"/>
    <w:multiLevelType w:val="hybridMultilevel"/>
    <w:tmpl w:val="48CC51C0"/>
    <w:lvl w:ilvl="0" w:tplc="8C028F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5567A"/>
    <w:multiLevelType w:val="hybridMultilevel"/>
    <w:tmpl w:val="44C6D7AE"/>
    <w:lvl w:ilvl="0" w:tplc="A68609D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815FE4"/>
    <w:multiLevelType w:val="hybridMultilevel"/>
    <w:tmpl w:val="92B0E97E"/>
    <w:lvl w:ilvl="0" w:tplc="050872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134910"/>
    <w:multiLevelType w:val="hybridMultilevel"/>
    <w:tmpl w:val="9262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E65E9"/>
    <w:multiLevelType w:val="hybridMultilevel"/>
    <w:tmpl w:val="74FC6AC2"/>
    <w:lvl w:ilvl="0" w:tplc="1B36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9E368C"/>
    <w:multiLevelType w:val="hybridMultilevel"/>
    <w:tmpl w:val="34F28C2E"/>
    <w:lvl w:ilvl="0" w:tplc="4552EB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1438"/>
    <w:rsid w:val="000034B2"/>
    <w:rsid w:val="0000609F"/>
    <w:rsid w:val="00007DCA"/>
    <w:rsid w:val="00007FFA"/>
    <w:rsid w:val="00016396"/>
    <w:rsid w:val="00026DC7"/>
    <w:rsid w:val="000651D4"/>
    <w:rsid w:val="00067069"/>
    <w:rsid w:val="000715AC"/>
    <w:rsid w:val="0007200D"/>
    <w:rsid w:val="00074B08"/>
    <w:rsid w:val="00075929"/>
    <w:rsid w:val="0008547C"/>
    <w:rsid w:val="000939A6"/>
    <w:rsid w:val="000968B0"/>
    <w:rsid w:val="000A04D9"/>
    <w:rsid w:val="000B71CF"/>
    <w:rsid w:val="000D1F38"/>
    <w:rsid w:val="000E2F37"/>
    <w:rsid w:val="000E7FAA"/>
    <w:rsid w:val="00100864"/>
    <w:rsid w:val="00104DBC"/>
    <w:rsid w:val="00105478"/>
    <w:rsid w:val="00106204"/>
    <w:rsid w:val="00112238"/>
    <w:rsid w:val="00126FF9"/>
    <w:rsid w:val="001347C5"/>
    <w:rsid w:val="00136BAC"/>
    <w:rsid w:val="00136D44"/>
    <w:rsid w:val="00145058"/>
    <w:rsid w:val="00151193"/>
    <w:rsid w:val="00163FCC"/>
    <w:rsid w:val="001707B3"/>
    <w:rsid w:val="0019366A"/>
    <w:rsid w:val="001A7EA6"/>
    <w:rsid w:val="001B3033"/>
    <w:rsid w:val="001B48B2"/>
    <w:rsid w:val="001B65A8"/>
    <w:rsid w:val="001B6AAD"/>
    <w:rsid w:val="001C78DA"/>
    <w:rsid w:val="001E2D53"/>
    <w:rsid w:val="00206482"/>
    <w:rsid w:val="002306C4"/>
    <w:rsid w:val="00230CA3"/>
    <w:rsid w:val="00234D23"/>
    <w:rsid w:val="00244E53"/>
    <w:rsid w:val="00246E81"/>
    <w:rsid w:val="00260038"/>
    <w:rsid w:val="002747F2"/>
    <w:rsid w:val="00274962"/>
    <w:rsid w:val="00296303"/>
    <w:rsid w:val="002C0BD4"/>
    <w:rsid w:val="002C4F76"/>
    <w:rsid w:val="002D2D19"/>
    <w:rsid w:val="002E127D"/>
    <w:rsid w:val="002F041C"/>
    <w:rsid w:val="002F30DD"/>
    <w:rsid w:val="002F6DDE"/>
    <w:rsid w:val="00303ABD"/>
    <w:rsid w:val="00303ADA"/>
    <w:rsid w:val="003246AA"/>
    <w:rsid w:val="00325FB8"/>
    <w:rsid w:val="00355ACD"/>
    <w:rsid w:val="003656CE"/>
    <w:rsid w:val="0037736C"/>
    <w:rsid w:val="003773D6"/>
    <w:rsid w:val="003801A2"/>
    <w:rsid w:val="00381164"/>
    <w:rsid w:val="00382C8A"/>
    <w:rsid w:val="003951CC"/>
    <w:rsid w:val="003976FC"/>
    <w:rsid w:val="003A2DCC"/>
    <w:rsid w:val="003C63D8"/>
    <w:rsid w:val="003D1E8D"/>
    <w:rsid w:val="003E1244"/>
    <w:rsid w:val="003E5F22"/>
    <w:rsid w:val="003F3C2C"/>
    <w:rsid w:val="003F43C8"/>
    <w:rsid w:val="003F65E2"/>
    <w:rsid w:val="004002B2"/>
    <w:rsid w:val="00400455"/>
    <w:rsid w:val="0040656C"/>
    <w:rsid w:val="00424808"/>
    <w:rsid w:val="00434E64"/>
    <w:rsid w:val="00456387"/>
    <w:rsid w:val="00470773"/>
    <w:rsid w:val="0047728C"/>
    <w:rsid w:val="004842CE"/>
    <w:rsid w:val="00487DAB"/>
    <w:rsid w:val="004A1F18"/>
    <w:rsid w:val="004B4EAF"/>
    <w:rsid w:val="004B583A"/>
    <w:rsid w:val="004C7E9D"/>
    <w:rsid w:val="004F0106"/>
    <w:rsid w:val="004F7896"/>
    <w:rsid w:val="00502139"/>
    <w:rsid w:val="0053054E"/>
    <w:rsid w:val="005333C1"/>
    <w:rsid w:val="005359BA"/>
    <w:rsid w:val="00547508"/>
    <w:rsid w:val="00570FBB"/>
    <w:rsid w:val="00572880"/>
    <w:rsid w:val="005862FB"/>
    <w:rsid w:val="005B2996"/>
    <w:rsid w:val="005C26E0"/>
    <w:rsid w:val="005C6E7C"/>
    <w:rsid w:val="005D0750"/>
    <w:rsid w:val="005D3223"/>
    <w:rsid w:val="005D4908"/>
    <w:rsid w:val="005D4AE9"/>
    <w:rsid w:val="005E401C"/>
    <w:rsid w:val="005F0F79"/>
    <w:rsid w:val="005F2543"/>
    <w:rsid w:val="005F4BDC"/>
    <w:rsid w:val="006017A8"/>
    <w:rsid w:val="00604698"/>
    <w:rsid w:val="006071E1"/>
    <w:rsid w:val="00613C83"/>
    <w:rsid w:val="00614FDA"/>
    <w:rsid w:val="006157BF"/>
    <w:rsid w:val="00615BAD"/>
    <w:rsid w:val="00621DF8"/>
    <w:rsid w:val="00625E20"/>
    <w:rsid w:val="00631ABE"/>
    <w:rsid w:val="00633A06"/>
    <w:rsid w:val="006375D5"/>
    <w:rsid w:val="00643D64"/>
    <w:rsid w:val="00645F94"/>
    <w:rsid w:val="006518F9"/>
    <w:rsid w:val="0066369C"/>
    <w:rsid w:val="00665096"/>
    <w:rsid w:val="006745BB"/>
    <w:rsid w:val="006754F1"/>
    <w:rsid w:val="00675925"/>
    <w:rsid w:val="00680B3F"/>
    <w:rsid w:val="006813A3"/>
    <w:rsid w:val="00681496"/>
    <w:rsid w:val="00686DC8"/>
    <w:rsid w:val="0069005C"/>
    <w:rsid w:val="00695A27"/>
    <w:rsid w:val="0069617B"/>
    <w:rsid w:val="0069730D"/>
    <w:rsid w:val="006A6CAC"/>
    <w:rsid w:val="006C1FCA"/>
    <w:rsid w:val="006C3052"/>
    <w:rsid w:val="006E3445"/>
    <w:rsid w:val="006E3ADD"/>
    <w:rsid w:val="006E6F0E"/>
    <w:rsid w:val="006F79DE"/>
    <w:rsid w:val="007100CE"/>
    <w:rsid w:val="00720F7D"/>
    <w:rsid w:val="007212C7"/>
    <w:rsid w:val="007341B3"/>
    <w:rsid w:val="00735382"/>
    <w:rsid w:val="00737E26"/>
    <w:rsid w:val="00741412"/>
    <w:rsid w:val="00743E0A"/>
    <w:rsid w:val="007457AA"/>
    <w:rsid w:val="007471B4"/>
    <w:rsid w:val="0075305F"/>
    <w:rsid w:val="0075612C"/>
    <w:rsid w:val="007624B7"/>
    <w:rsid w:val="007643E4"/>
    <w:rsid w:val="00764D41"/>
    <w:rsid w:val="007869FB"/>
    <w:rsid w:val="00790A4E"/>
    <w:rsid w:val="00793993"/>
    <w:rsid w:val="00796484"/>
    <w:rsid w:val="00796C37"/>
    <w:rsid w:val="007B0D65"/>
    <w:rsid w:val="007C4D6A"/>
    <w:rsid w:val="007D687D"/>
    <w:rsid w:val="007E2EA7"/>
    <w:rsid w:val="007E50D6"/>
    <w:rsid w:val="007E7437"/>
    <w:rsid w:val="007F494D"/>
    <w:rsid w:val="00807650"/>
    <w:rsid w:val="00810833"/>
    <w:rsid w:val="008468C6"/>
    <w:rsid w:val="00851195"/>
    <w:rsid w:val="008805EC"/>
    <w:rsid w:val="00884931"/>
    <w:rsid w:val="00892454"/>
    <w:rsid w:val="008C1CB8"/>
    <w:rsid w:val="008C5C70"/>
    <w:rsid w:val="008C6299"/>
    <w:rsid w:val="008C7BDD"/>
    <w:rsid w:val="008E6DA8"/>
    <w:rsid w:val="008F7E57"/>
    <w:rsid w:val="00902EEA"/>
    <w:rsid w:val="00913BCE"/>
    <w:rsid w:val="00915840"/>
    <w:rsid w:val="00916529"/>
    <w:rsid w:val="0091682B"/>
    <w:rsid w:val="009176EB"/>
    <w:rsid w:val="00917F3D"/>
    <w:rsid w:val="00923418"/>
    <w:rsid w:val="009251E7"/>
    <w:rsid w:val="00930D3D"/>
    <w:rsid w:val="00931CBF"/>
    <w:rsid w:val="00940B6A"/>
    <w:rsid w:val="009536CA"/>
    <w:rsid w:val="009542BB"/>
    <w:rsid w:val="00957C3D"/>
    <w:rsid w:val="00963290"/>
    <w:rsid w:val="00971502"/>
    <w:rsid w:val="009751BB"/>
    <w:rsid w:val="00995F46"/>
    <w:rsid w:val="00996EE3"/>
    <w:rsid w:val="009C1029"/>
    <w:rsid w:val="009C37E9"/>
    <w:rsid w:val="009C51FA"/>
    <w:rsid w:val="009D2127"/>
    <w:rsid w:val="009E2CF5"/>
    <w:rsid w:val="009E5986"/>
    <w:rsid w:val="009F40B1"/>
    <w:rsid w:val="00A364A1"/>
    <w:rsid w:val="00A42059"/>
    <w:rsid w:val="00A45341"/>
    <w:rsid w:val="00A477F4"/>
    <w:rsid w:val="00A61558"/>
    <w:rsid w:val="00A64557"/>
    <w:rsid w:val="00A74067"/>
    <w:rsid w:val="00A74EC0"/>
    <w:rsid w:val="00A7632E"/>
    <w:rsid w:val="00A83D83"/>
    <w:rsid w:val="00A85E0B"/>
    <w:rsid w:val="00AA4081"/>
    <w:rsid w:val="00AA5A5F"/>
    <w:rsid w:val="00AB32F0"/>
    <w:rsid w:val="00AC3AFA"/>
    <w:rsid w:val="00AC67FB"/>
    <w:rsid w:val="00AD431A"/>
    <w:rsid w:val="00AD44CD"/>
    <w:rsid w:val="00AD5F74"/>
    <w:rsid w:val="00AE53C9"/>
    <w:rsid w:val="00AF359C"/>
    <w:rsid w:val="00AF7FB7"/>
    <w:rsid w:val="00B1446E"/>
    <w:rsid w:val="00B33C9C"/>
    <w:rsid w:val="00B3512C"/>
    <w:rsid w:val="00B41FCA"/>
    <w:rsid w:val="00B55589"/>
    <w:rsid w:val="00B90652"/>
    <w:rsid w:val="00B9561F"/>
    <w:rsid w:val="00BB1812"/>
    <w:rsid w:val="00BB350C"/>
    <w:rsid w:val="00BB38FE"/>
    <w:rsid w:val="00BD2239"/>
    <w:rsid w:val="00BD3826"/>
    <w:rsid w:val="00BE0B8F"/>
    <w:rsid w:val="00BE472C"/>
    <w:rsid w:val="00BE7C98"/>
    <w:rsid w:val="00BF11C4"/>
    <w:rsid w:val="00BF363D"/>
    <w:rsid w:val="00C05D3F"/>
    <w:rsid w:val="00C06A34"/>
    <w:rsid w:val="00C104FC"/>
    <w:rsid w:val="00C12E0B"/>
    <w:rsid w:val="00C136D7"/>
    <w:rsid w:val="00C208D9"/>
    <w:rsid w:val="00C303FF"/>
    <w:rsid w:val="00C4062D"/>
    <w:rsid w:val="00C52E55"/>
    <w:rsid w:val="00C53F68"/>
    <w:rsid w:val="00C65D04"/>
    <w:rsid w:val="00C71E8F"/>
    <w:rsid w:val="00C81585"/>
    <w:rsid w:val="00C9283E"/>
    <w:rsid w:val="00C96A40"/>
    <w:rsid w:val="00C96FAE"/>
    <w:rsid w:val="00CC2DA2"/>
    <w:rsid w:val="00CF5840"/>
    <w:rsid w:val="00CF58A0"/>
    <w:rsid w:val="00D00EFB"/>
    <w:rsid w:val="00D0122D"/>
    <w:rsid w:val="00D04579"/>
    <w:rsid w:val="00D06430"/>
    <w:rsid w:val="00D23A73"/>
    <w:rsid w:val="00D267CB"/>
    <w:rsid w:val="00D32826"/>
    <w:rsid w:val="00D4351A"/>
    <w:rsid w:val="00D438D5"/>
    <w:rsid w:val="00D44922"/>
    <w:rsid w:val="00D51422"/>
    <w:rsid w:val="00D52807"/>
    <w:rsid w:val="00D55EFC"/>
    <w:rsid w:val="00D57CF5"/>
    <w:rsid w:val="00D605DD"/>
    <w:rsid w:val="00D6108D"/>
    <w:rsid w:val="00D74399"/>
    <w:rsid w:val="00D93F0C"/>
    <w:rsid w:val="00D9762E"/>
    <w:rsid w:val="00DB17BB"/>
    <w:rsid w:val="00DB2040"/>
    <w:rsid w:val="00DB5E60"/>
    <w:rsid w:val="00DF589A"/>
    <w:rsid w:val="00E005EA"/>
    <w:rsid w:val="00E11055"/>
    <w:rsid w:val="00E1407E"/>
    <w:rsid w:val="00E1750A"/>
    <w:rsid w:val="00E21B70"/>
    <w:rsid w:val="00E25695"/>
    <w:rsid w:val="00E30276"/>
    <w:rsid w:val="00E317C5"/>
    <w:rsid w:val="00E37EC4"/>
    <w:rsid w:val="00E45191"/>
    <w:rsid w:val="00E4566B"/>
    <w:rsid w:val="00E5487C"/>
    <w:rsid w:val="00E56828"/>
    <w:rsid w:val="00E65405"/>
    <w:rsid w:val="00E94127"/>
    <w:rsid w:val="00EA2C31"/>
    <w:rsid w:val="00EA3888"/>
    <w:rsid w:val="00EA62E5"/>
    <w:rsid w:val="00EC0DDA"/>
    <w:rsid w:val="00EC4395"/>
    <w:rsid w:val="00ED3290"/>
    <w:rsid w:val="00EE1734"/>
    <w:rsid w:val="00EE1825"/>
    <w:rsid w:val="00EE2666"/>
    <w:rsid w:val="00EF10A2"/>
    <w:rsid w:val="00EF778A"/>
    <w:rsid w:val="00F1112E"/>
    <w:rsid w:val="00F131B5"/>
    <w:rsid w:val="00F20089"/>
    <w:rsid w:val="00F24227"/>
    <w:rsid w:val="00F278F0"/>
    <w:rsid w:val="00F31895"/>
    <w:rsid w:val="00F37586"/>
    <w:rsid w:val="00F568B8"/>
    <w:rsid w:val="00F575EA"/>
    <w:rsid w:val="00F60093"/>
    <w:rsid w:val="00F63E48"/>
    <w:rsid w:val="00F643B7"/>
    <w:rsid w:val="00F64686"/>
    <w:rsid w:val="00F727F2"/>
    <w:rsid w:val="00F74E90"/>
    <w:rsid w:val="00F82D65"/>
    <w:rsid w:val="00F841E7"/>
    <w:rsid w:val="00F87747"/>
    <w:rsid w:val="00F928B3"/>
    <w:rsid w:val="00FA00F4"/>
    <w:rsid w:val="00FA4E89"/>
    <w:rsid w:val="00FA57F5"/>
    <w:rsid w:val="00FA5EA7"/>
    <w:rsid w:val="00FB68B0"/>
    <w:rsid w:val="00FC320D"/>
    <w:rsid w:val="00FC5B0B"/>
    <w:rsid w:val="00FC6ECA"/>
    <w:rsid w:val="00FD4211"/>
    <w:rsid w:val="00FE15B6"/>
    <w:rsid w:val="00FE488C"/>
    <w:rsid w:val="00FE556C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B09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2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83E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104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04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04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04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04FC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TableGrid1">
    <w:name w:val="TableGrid1"/>
    <w:rsid w:val="0097150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30D3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E37EC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semiHidden/>
    <w:unhideWhenUsed/>
    <w:rsid w:val="00FC5B0B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2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83E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104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04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04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04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04FC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TableGrid1">
    <w:name w:val="TableGrid1"/>
    <w:rsid w:val="0097150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30D3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E37EC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semiHidden/>
    <w:unhideWhenUsed/>
    <w:rsid w:val="00FC5B0B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2024-12-19T20:00:00+00:00</dateaddindb>
    <dateminusta xmlns="081b8c99-5a1b-4ba1-9a3e-0d0cea83319e" xsi:nil="true"/>
    <numik xmlns="af44e648-6311-40f1-ad37-1234555fd9ba">1349</numik>
    <kind xmlns="e2080b48-eafa-461e-b501-38555d38caa1">79</kind>
    <num xmlns="af44e648-6311-40f1-ad37-1234555fd9ba">1349</num>
    <beginactiondate xmlns="a853e5a8-fa1e-4dd3-a1b5-1604bfb35b05">2024-12-18T20:00:00+00:00</beginactiondate>
    <approvaldate xmlns="081b8c99-5a1b-4ba1-9a3e-0d0cea83319e">2024-12-18T20:00:00+00:00</approvaldate>
    <bigtitle xmlns="a853e5a8-fa1e-4dd3-a1b5-1604bfb35b05">О внесении изменений в постановление Правительства Ярославской области от 11.11.2016 № 1205-п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1349-п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D2A1B694-69AF-4374-A46E-63BE6E4DF0B5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520</Words>
  <Characters>3896</Characters>
  <Application>Microsoft Office Word</Application>
  <DocSecurity>0</DocSecurity>
  <Lines>99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2024-11-20T09:41:00Z</cp:lastPrinted>
  <dcterms:created xsi:type="dcterms:W3CDTF">2024-12-20T07:16:00Z</dcterms:created>
  <dcterms:modified xsi:type="dcterms:W3CDTF">2024-12-20T07:16:00Z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23.03.2022 № 185-п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